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446FB" w14:textId="77777777" w:rsidR="008C503B" w:rsidRPr="00340464" w:rsidRDefault="00BE4B14">
      <w:pPr>
        <w:pStyle w:val="Heading1"/>
        <w:rPr>
          <w:sz w:val="32"/>
          <w:szCs w:val="32"/>
        </w:rPr>
      </w:pPr>
      <w:r w:rsidRPr="00340464">
        <w:rPr>
          <w:sz w:val="32"/>
          <w:szCs w:val="32"/>
        </w:rPr>
        <w:t>Objective</w:t>
      </w:r>
    </w:p>
    <w:p w14:paraId="29C3E58C" w14:textId="277847E9" w:rsidR="0029177C" w:rsidRDefault="0029177C" w:rsidP="0029177C">
      <w:pPr>
        <w:pStyle w:val="BodyText"/>
      </w:pPr>
      <w:r>
        <w:t xml:space="preserve">To </w:t>
      </w:r>
      <w:r w:rsidR="00F90336">
        <w:t>obtain a</w:t>
      </w:r>
      <w:r w:rsidR="00103FC3">
        <w:t>n entry</w:t>
      </w:r>
      <w:r w:rsidR="00DB065E">
        <w:t>-level</w:t>
      </w:r>
      <w:r w:rsidR="00F90336">
        <w:t xml:space="preserve"> position </w:t>
      </w:r>
      <w:r w:rsidR="00E039FD">
        <w:t xml:space="preserve">in the </w:t>
      </w:r>
      <w:r w:rsidR="008C7B2B">
        <w:t>marketing</w:t>
      </w:r>
      <w:r w:rsidR="00F923FD">
        <w:t xml:space="preserve"> </w:t>
      </w:r>
      <w:r w:rsidR="00763C3E">
        <w:t>field where I can</w:t>
      </w:r>
      <w:r w:rsidR="00036EA2">
        <w:t xml:space="preserve"> use my </w:t>
      </w:r>
      <w:r w:rsidR="00E21238">
        <w:t>vast journalism background and impeccable communication skills</w:t>
      </w:r>
      <w:r w:rsidR="00340464">
        <w:t>.</w:t>
      </w:r>
    </w:p>
    <w:p w14:paraId="1E3D0F15" w14:textId="65E55E3B" w:rsidR="00340464" w:rsidRDefault="00340464" w:rsidP="0029177C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Professional Profile</w:t>
      </w:r>
    </w:p>
    <w:p w14:paraId="7E999B3D" w14:textId="7BD94E39" w:rsidR="00340464" w:rsidRPr="00340464" w:rsidRDefault="008B4130" w:rsidP="0029177C">
      <w:pPr>
        <w:pStyle w:val="BodyText"/>
        <w:rPr>
          <w:szCs w:val="20"/>
        </w:rPr>
      </w:pPr>
      <w:r>
        <w:rPr>
          <w:szCs w:val="20"/>
        </w:rPr>
        <w:t xml:space="preserve">Dedicated, hard-working professional who is looking to obtain a position that provides the opportunity to demonstrate leadership abilities, time management skills, </w:t>
      </w:r>
      <w:r w:rsidR="00C425B6">
        <w:rPr>
          <w:szCs w:val="20"/>
        </w:rPr>
        <w:t xml:space="preserve">and the application of </w:t>
      </w:r>
      <w:r w:rsidR="00DB445B">
        <w:rPr>
          <w:szCs w:val="20"/>
        </w:rPr>
        <w:t xml:space="preserve">past </w:t>
      </w:r>
      <w:proofErr w:type="gramStart"/>
      <w:r w:rsidR="00DB445B">
        <w:rPr>
          <w:szCs w:val="20"/>
        </w:rPr>
        <w:t>experiences</w:t>
      </w:r>
      <w:r w:rsidR="00365E35">
        <w:rPr>
          <w:szCs w:val="20"/>
        </w:rPr>
        <w:t>.</w:t>
      </w:r>
      <w:proofErr w:type="gramEnd"/>
      <w:r w:rsidR="00365E35">
        <w:rPr>
          <w:szCs w:val="20"/>
        </w:rPr>
        <w:t xml:space="preserve"> </w:t>
      </w:r>
      <w:proofErr w:type="gramStart"/>
      <w:r w:rsidR="00365E35">
        <w:rPr>
          <w:szCs w:val="20"/>
        </w:rPr>
        <w:t>S</w:t>
      </w:r>
      <w:r w:rsidR="00C03D55">
        <w:rPr>
          <w:szCs w:val="20"/>
        </w:rPr>
        <w:t xml:space="preserve">elf-motivated and </w:t>
      </w:r>
      <w:r w:rsidR="003204F7">
        <w:rPr>
          <w:szCs w:val="20"/>
        </w:rPr>
        <w:t xml:space="preserve">highly </w:t>
      </w:r>
      <w:r w:rsidR="00C03D55">
        <w:rPr>
          <w:szCs w:val="20"/>
        </w:rPr>
        <w:t>creative</w:t>
      </w:r>
      <w:r w:rsidR="003204F7">
        <w:rPr>
          <w:szCs w:val="20"/>
        </w:rPr>
        <w:t xml:space="preserve"> individual who holds </w:t>
      </w:r>
      <w:r w:rsidR="00C425B6">
        <w:rPr>
          <w:szCs w:val="20"/>
        </w:rPr>
        <w:t>the natural ability to build relationships and communicate with all levels of an organization</w:t>
      </w:r>
      <w:r w:rsidR="00DB445B">
        <w:rPr>
          <w:szCs w:val="20"/>
        </w:rPr>
        <w:t xml:space="preserve"> and their clientele.</w:t>
      </w:r>
      <w:proofErr w:type="gramEnd"/>
      <w:r w:rsidR="00DB445B">
        <w:rPr>
          <w:szCs w:val="20"/>
        </w:rPr>
        <w:t xml:space="preserve"> </w:t>
      </w:r>
      <w:r w:rsidR="00365E35">
        <w:rPr>
          <w:szCs w:val="20"/>
        </w:rPr>
        <w:t xml:space="preserve">Possesses </w:t>
      </w:r>
      <w:r w:rsidR="00C03D55">
        <w:rPr>
          <w:szCs w:val="20"/>
        </w:rPr>
        <w:t>effective listening and ve</w:t>
      </w:r>
      <w:r w:rsidR="00365E35">
        <w:rPr>
          <w:szCs w:val="20"/>
        </w:rPr>
        <w:t xml:space="preserve">rbal communication skills that are needed when making decisions </w:t>
      </w:r>
      <w:r w:rsidR="00C03D55">
        <w:rPr>
          <w:szCs w:val="20"/>
        </w:rPr>
        <w:t xml:space="preserve">and solve problems within a timely and professional manner. </w:t>
      </w:r>
    </w:p>
    <w:p w14:paraId="76FA0754" w14:textId="1A6A92DF" w:rsidR="00B7093F" w:rsidRDefault="00BE4B14" w:rsidP="00B7093F">
      <w:pPr>
        <w:pStyle w:val="Heading1"/>
        <w:rPr>
          <w:sz w:val="32"/>
          <w:szCs w:val="32"/>
        </w:rPr>
      </w:pPr>
      <w:r w:rsidRPr="00DB065E">
        <w:rPr>
          <w:sz w:val="32"/>
          <w:szCs w:val="32"/>
        </w:rPr>
        <w:t>Experience</w:t>
      </w:r>
    </w:p>
    <w:p w14:paraId="20D9BFE3" w14:textId="20EEC256" w:rsidR="00B7093F" w:rsidRDefault="008336FA" w:rsidP="00B7093F">
      <w:pPr>
        <w:pStyle w:val="Heading2"/>
      </w:pPr>
      <w:sdt>
        <w:sdtPr>
          <w:id w:val="-1274631099"/>
          <w:placeholder>
            <w:docPart w:val="B8D0AB5A77669B419A8128B9B3BB95D6"/>
          </w:placeholder>
        </w:sdtPr>
        <w:sdtEndPr/>
        <w:sdtContent>
          <w:r w:rsidR="00B7093F">
            <w:t>Bartender/Beverage Cart Attendant                     Silver Spring Golf Club</w:t>
          </w:r>
        </w:sdtContent>
      </w:sdt>
      <w:r w:rsidR="00B7093F">
        <w:tab/>
        <w:t>May 2013 - Present</w:t>
      </w:r>
    </w:p>
    <w:p w14:paraId="7941B63A" w14:textId="47513F44" w:rsidR="00B7093F" w:rsidRDefault="00455ADF" w:rsidP="00B7093F">
      <w:pPr>
        <w:pStyle w:val="ListBullet"/>
      </w:pPr>
      <w:r>
        <w:t>Serve food and drink to patrons on the course or in the banquet centers during private events or golf outings.</w:t>
      </w:r>
    </w:p>
    <w:p w14:paraId="4CE5FD0C" w14:textId="5C1B3EB5" w:rsidR="00455ADF" w:rsidRDefault="00455ADF" w:rsidP="00B7093F">
      <w:pPr>
        <w:pStyle w:val="ListBullet"/>
      </w:pPr>
      <w:r>
        <w:t>Help set-up tables and chairs for events as well as help take them down after.</w:t>
      </w:r>
    </w:p>
    <w:p w14:paraId="421FB1D2" w14:textId="1BD192E5" w:rsidR="008C503B" w:rsidRDefault="00790780">
      <w:pPr>
        <w:pStyle w:val="Heading2"/>
      </w:pPr>
      <w:r>
        <w:t xml:space="preserve">Associate Marketing Editor                  </w:t>
      </w:r>
      <w:r w:rsidR="0029177C">
        <w:t xml:space="preserve">A.L. </w:t>
      </w:r>
      <w:proofErr w:type="spellStart"/>
      <w:r w:rsidR="0029177C">
        <w:t>Schutzman</w:t>
      </w:r>
      <w:proofErr w:type="spellEnd"/>
      <w:r w:rsidR="0029177C">
        <w:t xml:space="preserve"> Company</w:t>
      </w:r>
      <w:r w:rsidR="00BE4B14">
        <w:tab/>
      </w:r>
      <w:r w:rsidR="0029177C">
        <w:t>June 2012 – May 2013</w:t>
      </w:r>
    </w:p>
    <w:sdt>
      <w:sdtPr>
        <w:id w:val="9459741"/>
        <w:placeholder>
          <w:docPart w:val="B13AE26A9CA31D4EA4A14794B56B31C6"/>
        </w:placeholder>
      </w:sdtPr>
      <w:sdtEndPr/>
      <w:sdtContent>
        <w:p w14:paraId="54F59623" w14:textId="64B39A08" w:rsidR="0029177C" w:rsidRDefault="0029177C" w:rsidP="0029177C">
          <w:pPr>
            <w:pStyle w:val="ListBullet"/>
          </w:pPr>
          <w:r>
            <w:t xml:space="preserve">Wrote monthly e-newsletter, new material </w:t>
          </w:r>
          <w:r w:rsidR="00E50562">
            <w:t>for potential customers, and wro</w:t>
          </w:r>
          <w:r>
            <w:t>te/design</w:t>
          </w:r>
          <w:r w:rsidR="00E50562">
            <w:t>ed</w:t>
          </w:r>
          <w:r>
            <w:t xml:space="preserve"> pricing booklets for our private label </w:t>
          </w:r>
          <w:r w:rsidR="00E50562">
            <w:t>and name brand line.</w:t>
          </w:r>
        </w:p>
        <w:p w14:paraId="6C8D962D" w14:textId="0DD902E8" w:rsidR="00790780" w:rsidRDefault="0029177C" w:rsidP="0029177C">
          <w:pPr>
            <w:pStyle w:val="ListBullet"/>
          </w:pPr>
          <w:r>
            <w:t>Research</w:t>
          </w:r>
          <w:r w:rsidR="00E50562">
            <w:t>ed</w:t>
          </w:r>
          <w:r>
            <w:t xml:space="preserve"> and gather</w:t>
          </w:r>
          <w:r w:rsidR="00E50562">
            <w:t>ed</w:t>
          </w:r>
          <w:r>
            <w:t xml:space="preserve"> in</w:t>
          </w:r>
          <w:r w:rsidR="00E50562">
            <w:t>formation on the nut market. Wro</w:t>
          </w:r>
          <w:r>
            <w:t>te reports and create</w:t>
          </w:r>
          <w:r w:rsidR="00E50562">
            <w:t>d</w:t>
          </w:r>
          <w:r>
            <w:t xml:space="preserve"> presentations for my sup</w:t>
          </w:r>
          <w:r w:rsidR="00E50562">
            <w:t>ervisors</w:t>
          </w:r>
          <w:r>
            <w:t xml:space="preserve"> to show crop projections</w:t>
          </w:r>
          <w:r w:rsidR="00E50562">
            <w:t xml:space="preserve"> and prices</w:t>
          </w:r>
          <w:r w:rsidR="00E63619">
            <w:t xml:space="preserve"> regarding that specific</w:t>
          </w:r>
          <w:r>
            <w:t xml:space="preserve"> market.</w:t>
          </w:r>
        </w:p>
        <w:p w14:paraId="6E9A6FE3" w14:textId="77777777" w:rsidR="00DB065E" w:rsidRDefault="00790780" w:rsidP="0029177C">
          <w:pPr>
            <w:pStyle w:val="ListBullet"/>
          </w:pPr>
          <w:r>
            <w:t>Maintained the chocolate products websi</w:t>
          </w:r>
          <w:r w:rsidR="009F4C10">
            <w:t>te, social media pages</w:t>
          </w:r>
          <w:r>
            <w:t xml:space="preserve">, and dealt with customer service complaints for </w:t>
          </w:r>
          <w:r w:rsidR="00CF7C11">
            <w:t xml:space="preserve">all of our fundraising and </w:t>
          </w:r>
          <w:r w:rsidR="00CE61B0">
            <w:t xml:space="preserve">private </w:t>
          </w:r>
          <w:r w:rsidR="00CF7C11">
            <w:t>label lines.</w:t>
          </w:r>
        </w:p>
        <w:p w14:paraId="289BA3DA" w14:textId="724C45B4" w:rsidR="00DB065E" w:rsidRDefault="00DB065E" w:rsidP="0029177C">
          <w:pPr>
            <w:pStyle w:val="ListBullet"/>
          </w:pPr>
          <w:r>
            <w:t>Planned and organized all travel accommodations for conventions and international</w:t>
          </w:r>
          <w:r w:rsidR="00874028">
            <w:t xml:space="preserve"> and domestic</w:t>
          </w:r>
          <w:r>
            <w:t xml:space="preserve"> business trips for supervisors.</w:t>
          </w:r>
        </w:p>
        <w:p w14:paraId="0EC737E8" w14:textId="0B99B028" w:rsidR="008C503B" w:rsidRDefault="00DB065E" w:rsidP="0029177C">
          <w:pPr>
            <w:pStyle w:val="ListBullet"/>
          </w:pPr>
          <w:r>
            <w:t xml:space="preserve">Organized/managed materials, products, and all display items needed for booths at conventions. </w:t>
          </w:r>
        </w:p>
      </w:sdtContent>
    </w:sdt>
    <w:p w14:paraId="0BB886FE" w14:textId="4098C56C" w:rsidR="008C503B" w:rsidRDefault="008336FA">
      <w:pPr>
        <w:pStyle w:val="Heading2"/>
      </w:pPr>
      <w:sdt>
        <w:sdtPr>
          <w:id w:val="9459744"/>
          <w:placeholder>
            <w:docPart w:val="B2EF97B9D6AD7A4FAB9C9BB5301F50F9"/>
          </w:placeholder>
        </w:sdtPr>
        <w:sdtEndPr/>
        <w:sdtContent>
          <w:r w:rsidR="00790780">
            <w:t>Special Projects Editor                     InsideEC.com Website</w:t>
          </w:r>
        </w:sdtContent>
      </w:sdt>
      <w:r w:rsidR="001A6EA5">
        <w:tab/>
      </w:r>
      <w:r w:rsidR="00821407">
        <w:t>January 2012 - May</w:t>
      </w:r>
      <w:r w:rsidR="00B6588D">
        <w:t xml:space="preserve"> </w:t>
      </w:r>
      <w:r w:rsidR="00790780">
        <w:t>2012</w:t>
      </w:r>
    </w:p>
    <w:sdt>
      <w:sdtPr>
        <w:id w:val="9459797"/>
        <w:placeholder>
          <w:docPart w:val="E5DB2596590EDE438F4FDF8B534A82FB"/>
        </w:placeholder>
      </w:sdtPr>
      <w:sdtEndPr/>
      <w:sdtContent>
        <w:p w14:paraId="54CD2235" w14:textId="6F1327C7" w:rsidR="006166BB" w:rsidRDefault="00CF7C11" w:rsidP="006166BB">
          <w:pPr>
            <w:pStyle w:val="ListBullet"/>
          </w:pPr>
          <w:r>
            <w:t>Developed</w:t>
          </w:r>
          <w:r w:rsidR="006166BB">
            <w:t xml:space="preserve"> story ideas</w:t>
          </w:r>
          <w:r>
            <w:t xml:space="preserve"> with my peers</w:t>
          </w:r>
          <w:r w:rsidR="006166BB">
            <w:t xml:space="preserve"> and </w:t>
          </w:r>
          <w:r>
            <w:t>helped</w:t>
          </w:r>
          <w:r w:rsidR="006166BB">
            <w:t xml:space="preserve"> them create multi-media presentations for the website. These multi-media stories included photo slideshows, podcasts, video stories, and audio stories.</w:t>
          </w:r>
        </w:p>
        <w:p w14:paraId="6E0F0E32" w14:textId="410F1557" w:rsidR="006166BB" w:rsidRDefault="006166BB" w:rsidP="006166BB">
          <w:pPr>
            <w:pStyle w:val="ListBullet"/>
          </w:pPr>
          <w:r>
            <w:t>Edited the stories and</w:t>
          </w:r>
          <w:r w:rsidR="00774804">
            <w:t xml:space="preserve"> posted them to the website and h</w:t>
          </w:r>
          <w:r>
            <w:t>elp</w:t>
          </w:r>
          <w:r w:rsidR="00774804">
            <w:t>ed maintain the website content.</w:t>
          </w:r>
        </w:p>
        <w:p w14:paraId="134DC261" w14:textId="34263FBA" w:rsidR="00B40300" w:rsidRDefault="00B40300" w:rsidP="006166BB">
          <w:pPr>
            <w:pStyle w:val="ListBullet"/>
          </w:pPr>
          <w:r>
            <w:t>Reported for the website along with my editor duties.</w:t>
          </w:r>
        </w:p>
        <w:p w14:paraId="08CC8270" w14:textId="5EE5F97C" w:rsidR="00B41807" w:rsidRDefault="008336FA" w:rsidP="00B41807">
          <w:pPr>
            <w:pStyle w:val="Heading2"/>
          </w:pPr>
          <w:sdt>
            <w:sdtPr>
              <w:id w:val="591125616"/>
              <w:placeholder>
                <w:docPart w:val="68DF768E1E1B6845B078DD036174F421"/>
              </w:placeholder>
            </w:sdtPr>
            <w:sdtEndPr/>
            <w:sdtContent>
              <w:r w:rsidR="00B41807">
                <w:t>Host of Sports Show</w:t>
              </w:r>
              <w:r w:rsidR="004C4D04">
                <w:t>/Executive Board Member</w:t>
              </w:r>
              <w:r w:rsidR="00B41807">
                <w:t xml:space="preserve">   TV-10: Student TV Station</w:t>
              </w:r>
            </w:sdtContent>
          </w:sdt>
          <w:r w:rsidR="00B41807">
            <w:tab/>
            <w:t>September 2008 – May 2011</w:t>
          </w:r>
        </w:p>
        <w:p w14:paraId="2AAD76B6" w14:textId="77777777" w:rsidR="0099051F" w:rsidRDefault="0099051F" w:rsidP="0099051F">
          <w:pPr>
            <w:pStyle w:val="ListBullet"/>
          </w:pPr>
          <w:r>
            <w:t>Wrote the weekly script and layout for the show, produced the weekly video materials shown during the program, and co-hosted the show weekly.</w:t>
          </w:r>
        </w:p>
        <w:p w14:paraId="5BAFE4A1" w14:textId="77777777" w:rsidR="0099051F" w:rsidRDefault="0099051F" w:rsidP="0099051F">
          <w:pPr>
            <w:pStyle w:val="ListBullet"/>
          </w:pPr>
          <w:r>
            <w:t xml:space="preserve">Ran the social media pages for promoting the show on different social networking sites like Facebook, Twitter, and YouTube. </w:t>
          </w:r>
        </w:p>
        <w:p w14:paraId="05E2DD64" w14:textId="77777777" w:rsidR="0099051F" w:rsidRDefault="0099051F" w:rsidP="0099051F">
          <w:pPr>
            <w:pStyle w:val="ListBullet"/>
          </w:pPr>
          <w:r>
            <w:lastRenderedPageBreak/>
            <w:t>Taught employees of the station how to shoot and edit video into the format of news packages or highlight reels.</w:t>
          </w:r>
        </w:p>
        <w:p w14:paraId="6B540431" w14:textId="77777777" w:rsidR="0099051F" w:rsidRDefault="0099051F" w:rsidP="0099051F">
          <w:pPr>
            <w:pStyle w:val="ListBullet"/>
          </w:pPr>
          <w:r>
            <w:t>Helped with making key decisions for the station regarding new equipment based on the stations, issues with employees, and the station all-nighter that happened once a semester.</w:t>
          </w:r>
        </w:p>
        <w:p w14:paraId="3F39FE04" w14:textId="6EA525FF" w:rsidR="002750DA" w:rsidRDefault="008336FA" w:rsidP="002750DA">
          <w:pPr>
            <w:pStyle w:val="Heading2"/>
          </w:pPr>
          <w:sdt>
            <w:sdtPr>
              <w:id w:val="-1001426774"/>
              <w:placeholder>
                <w:docPart w:val="9E41214872D21842B37B6E778B8BC911"/>
              </w:placeholder>
            </w:sdtPr>
            <w:sdtEndPr/>
            <w:sdtContent>
              <w:proofErr w:type="spellStart"/>
              <w:r w:rsidR="002750DA">
                <w:t>EnglishFest</w:t>
              </w:r>
              <w:proofErr w:type="spellEnd"/>
              <w:r w:rsidR="002750DA">
                <w:t xml:space="preserve"> Music Coordinator/Promotions Director                 </w:t>
              </w:r>
              <w:r w:rsidR="002750DA">
                <w:tab/>
              </w:r>
            </w:sdtContent>
          </w:sdt>
          <w:r w:rsidR="002750DA">
            <w:t>December 2011</w:t>
          </w:r>
          <w:r w:rsidR="00821407">
            <w:t xml:space="preserve"> </w:t>
          </w:r>
          <w:r w:rsidR="002750DA">
            <w:t>-</w:t>
          </w:r>
          <w:r w:rsidR="00821407">
            <w:t xml:space="preserve"> </w:t>
          </w:r>
          <w:r w:rsidR="002750DA">
            <w:t>May 2012</w:t>
          </w:r>
        </w:p>
        <w:p w14:paraId="2ED2A5BD" w14:textId="09F8E769" w:rsidR="002750DA" w:rsidRDefault="002750DA" w:rsidP="002750DA">
          <w:pPr>
            <w:pStyle w:val="ListBullet"/>
          </w:pPr>
          <w:r>
            <w:t xml:space="preserve">Organized music for </w:t>
          </w:r>
          <w:proofErr w:type="spellStart"/>
          <w:r>
            <w:t>EnglishFest</w:t>
          </w:r>
          <w:proofErr w:type="spellEnd"/>
          <w:r>
            <w:t>, UW-Eau Claire’s largest on campus</w:t>
          </w:r>
          <w:r w:rsidR="001A6EA5">
            <w:t xml:space="preserve"> event</w:t>
          </w:r>
          <w:r>
            <w:t>. Arranged for five bands to play on the campus mall during the week of the festival.</w:t>
          </w:r>
        </w:p>
        <w:p w14:paraId="66261F39" w14:textId="14F3385D" w:rsidR="001A6EA5" w:rsidRDefault="001A6EA5" w:rsidP="002750DA">
          <w:pPr>
            <w:pStyle w:val="ListBullet"/>
          </w:pPr>
          <w:r>
            <w:t>Organized and set the budget for the festivals music events on campus.</w:t>
          </w:r>
        </w:p>
        <w:p w14:paraId="15A8DE09" w14:textId="6FF562FF" w:rsidR="001A6EA5" w:rsidRDefault="001A6EA5" w:rsidP="002750DA">
          <w:pPr>
            <w:pStyle w:val="ListBullet"/>
          </w:pPr>
          <w:r>
            <w:t>Scheduled venue places and times for the bands along with the Inter</w:t>
          </w:r>
          <w:r w:rsidR="00795863">
            <w:t xml:space="preserve">national Poetry Reading and </w:t>
          </w:r>
          <w:r>
            <w:t xml:space="preserve">writing </w:t>
          </w:r>
          <w:r w:rsidR="00795863">
            <w:t>workshops for the week of the event</w:t>
          </w:r>
          <w:r>
            <w:t>.</w:t>
          </w:r>
        </w:p>
        <w:p w14:paraId="622D05AC" w14:textId="1C470B7A" w:rsidR="002750DA" w:rsidRDefault="002750DA" w:rsidP="002750DA">
          <w:pPr>
            <w:pStyle w:val="ListBullet"/>
          </w:pPr>
          <w:r>
            <w:t>Promoted the band</w:t>
          </w:r>
          <w:r w:rsidR="004C4D04">
            <w:t>’</w:t>
          </w:r>
          <w:r>
            <w:t>s performances</w:t>
          </w:r>
          <w:r w:rsidR="004C4D04">
            <w:t xml:space="preserve"> and other festival events</w:t>
          </w:r>
          <w:r>
            <w:t xml:space="preserve"> via social media, flyers, newspaper advertisements, </w:t>
          </w:r>
          <w:r w:rsidR="004C4D04">
            <w:t>and campus boards.</w:t>
          </w:r>
        </w:p>
        <w:p w14:paraId="726500AE" w14:textId="27C4DFCD" w:rsidR="002750DA" w:rsidRDefault="002750DA" w:rsidP="002750DA">
          <w:pPr>
            <w:pStyle w:val="Heading2"/>
          </w:pPr>
          <w:r>
            <w:t xml:space="preserve">Editorialist/Free-lance Reporter              The Spectator: Student Newspaper                 </w:t>
          </w:r>
          <w:r>
            <w:tab/>
            <w:t>Septembe</w:t>
          </w:r>
          <w:r w:rsidR="00821407">
            <w:t xml:space="preserve">r 2008 - </w:t>
          </w:r>
          <w:r>
            <w:t>May 2012</w:t>
          </w:r>
        </w:p>
        <w:p w14:paraId="4AD7ABC8" w14:textId="77777777" w:rsidR="004C4D04" w:rsidRDefault="004C4D04" w:rsidP="004C4D04">
          <w:pPr>
            <w:pStyle w:val="ListBullet"/>
          </w:pPr>
          <w:r>
            <w:t>Wrote editorials for the paper and articles about events going on in the city or on campus.</w:t>
          </w:r>
        </w:p>
        <w:p w14:paraId="425BD691" w14:textId="68097450" w:rsidR="002750DA" w:rsidRDefault="004C4D04" w:rsidP="004C4D04">
          <w:pPr>
            <w:pStyle w:val="ListBullet"/>
          </w:pPr>
          <w:r>
            <w:t>Turned all stories written for the paper into broadcast stories for the student radio station.</w:t>
          </w:r>
        </w:p>
      </w:sdtContent>
    </w:sdt>
    <w:p w14:paraId="58BB3481" w14:textId="77777777" w:rsidR="002C4561" w:rsidRDefault="002C4561" w:rsidP="002C4561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8"/>
          <w:szCs w:val="28"/>
        </w:rPr>
      </w:pPr>
    </w:p>
    <w:p w14:paraId="4EF932DC" w14:textId="6F0C350B" w:rsidR="008C503B" w:rsidRPr="002C4561" w:rsidRDefault="00BE4B14" w:rsidP="002C4561">
      <w:pPr>
        <w:pStyle w:val="ListBullet"/>
        <w:numPr>
          <w:ilvl w:val="0"/>
          <w:numId w:val="0"/>
        </w:numPr>
        <w:rPr>
          <w:sz w:val="32"/>
          <w:szCs w:val="32"/>
        </w:rPr>
      </w:pPr>
      <w:r w:rsidRPr="002C4561">
        <w:rPr>
          <w:rFonts w:asciiTheme="majorHAnsi" w:hAnsiTheme="majorHAnsi"/>
          <w:b/>
          <w:sz w:val="32"/>
          <w:szCs w:val="32"/>
        </w:rPr>
        <w:t>Education</w:t>
      </w:r>
    </w:p>
    <w:p w14:paraId="4920FB16" w14:textId="66C0EB54" w:rsidR="008C503B" w:rsidRDefault="008336FA">
      <w:pPr>
        <w:pStyle w:val="Heading2"/>
      </w:pPr>
      <w:sdt>
        <w:sdtPr>
          <w:id w:val="9459748"/>
          <w:placeholder>
            <w:docPart w:val="A44D1F7B6C88C74AACC8D94B79844F99"/>
          </w:placeholder>
        </w:sdtPr>
        <w:sdtEndPr/>
        <w:sdtContent>
          <w:r w:rsidR="005F5A8E">
            <w:t>University of Wisconsin-Eau Claire            Eau Claire, Wisconsin</w:t>
          </w:r>
        </w:sdtContent>
      </w:sdt>
      <w:r w:rsidR="00BE4B14">
        <w:tab/>
      </w:r>
      <w:r w:rsidR="005F5A8E">
        <w:t>September 2008</w:t>
      </w:r>
      <w:r w:rsidR="00821407">
        <w:t xml:space="preserve"> </w:t>
      </w:r>
      <w:r w:rsidR="005F5A8E">
        <w:t>-</w:t>
      </w:r>
      <w:r w:rsidR="00821407">
        <w:t xml:space="preserve"> </w:t>
      </w:r>
      <w:r w:rsidR="005F5A8E">
        <w:t>May 2012</w:t>
      </w:r>
    </w:p>
    <w:sdt>
      <w:sdtPr>
        <w:id w:val="9459749"/>
        <w:placeholder>
          <w:docPart w:val="B545D19ACD128A4EBA0B494F73826E17"/>
        </w:placeholder>
      </w:sdtPr>
      <w:sdtEndPr/>
      <w:sdtContent>
        <w:p w14:paraId="18502E7B" w14:textId="7D9EF1AE" w:rsidR="005F5A8E" w:rsidRDefault="005F5A8E" w:rsidP="005F5A8E">
          <w:pPr>
            <w:pStyle w:val="BodyText"/>
            <w:numPr>
              <w:ilvl w:val="0"/>
              <w:numId w:val="16"/>
            </w:numPr>
            <w:spacing w:line="240" w:lineRule="auto"/>
          </w:pPr>
          <w:r>
            <w:t>Major: Journalism</w:t>
          </w:r>
          <w:r w:rsidR="00821407">
            <w:t>, Minor: Creative Writing</w:t>
          </w:r>
        </w:p>
        <w:p w14:paraId="114D5AAE" w14:textId="0335E1C5" w:rsidR="008C503B" w:rsidRDefault="005F5A8E" w:rsidP="002C4561">
          <w:pPr>
            <w:pStyle w:val="BodyText"/>
            <w:numPr>
              <w:ilvl w:val="0"/>
              <w:numId w:val="16"/>
            </w:numPr>
            <w:spacing w:line="240" w:lineRule="auto"/>
          </w:pPr>
          <w:r>
            <w:t>Graduated</w:t>
          </w:r>
          <w:r w:rsidR="004C4D04">
            <w:t xml:space="preserve"> in 2012, Bachelor of Arts</w:t>
          </w:r>
        </w:p>
      </w:sdtContent>
    </w:sdt>
    <w:p w14:paraId="5F9C76F6" w14:textId="5E0DA45D" w:rsidR="008C503B" w:rsidRDefault="008336FA">
      <w:pPr>
        <w:pStyle w:val="Heading2"/>
      </w:pPr>
      <w:sdt>
        <w:sdtPr>
          <w:id w:val="9459752"/>
          <w:placeholder>
            <w:docPart w:val="1324EB93D534EC45A8FE7E30946044B5"/>
          </w:placeholder>
        </w:sdtPr>
        <w:sdtEndPr/>
        <w:sdtContent>
          <w:r w:rsidR="005F5A8E">
            <w:t xml:space="preserve">University of </w:t>
          </w:r>
          <w:proofErr w:type="spellStart"/>
          <w:r w:rsidR="005F5A8E">
            <w:t>Stirling</w:t>
          </w:r>
          <w:proofErr w:type="spellEnd"/>
          <w:r w:rsidR="005F5A8E">
            <w:t xml:space="preserve">                                      </w:t>
          </w:r>
          <w:proofErr w:type="spellStart"/>
          <w:r w:rsidR="005F5A8E">
            <w:t>Stirling</w:t>
          </w:r>
          <w:proofErr w:type="spellEnd"/>
          <w:r w:rsidR="005F5A8E">
            <w:t>, Scotland, United Kingdom</w:t>
          </w:r>
        </w:sdtContent>
      </w:sdt>
      <w:r w:rsidR="00BE4B14">
        <w:tab/>
      </w:r>
      <w:r w:rsidR="005F5A8E">
        <w:t>Spring Semester 2010</w:t>
      </w:r>
    </w:p>
    <w:sdt>
      <w:sdtPr>
        <w:id w:val="9459753"/>
        <w:placeholder>
          <w:docPart w:val="2023E8DCD4955E4CA1E2F6DDF82FAA38"/>
        </w:placeholder>
      </w:sdtPr>
      <w:sdtEndPr/>
      <w:sdtContent>
        <w:p w14:paraId="03EC87E4" w14:textId="4BCAD2F9" w:rsidR="005F5A8E" w:rsidRDefault="005F5A8E" w:rsidP="005F5A8E">
          <w:pPr>
            <w:pStyle w:val="BodyText"/>
            <w:numPr>
              <w:ilvl w:val="0"/>
              <w:numId w:val="17"/>
            </w:numPr>
          </w:pPr>
          <w:r>
            <w:t>Study Concentration: Media Studies</w:t>
          </w:r>
        </w:p>
        <w:p w14:paraId="414297A8" w14:textId="3C32EC59" w:rsidR="00E3360E" w:rsidRPr="00E3360E" w:rsidRDefault="005F5A8E" w:rsidP="00E3360E">
          <w:pPr>
            <w:pStyle w:val="BodyText"/>
            <w:numPr>
              <w:ilvl w:val="0"/>
              <w:numId w:val="17"/>
            </w:numPr>
          </w:pPr>
          <w:r>
            <w:t xml:space="preserve">Classes Taken: Analyzing American Politics, Media in America: Study of America’s Media Role in Society, </w:t>
          </w:r>
          <w:r w:rsidR="000801AD">
            <w:t xml:space="preserve">and </w:t>
          </w:r>
          <w:r>
            <w:t>S</w:t>
          </w:r>
          <w:r w:rsidR="000801AD">
            <w:t>cottish History: Reformation to Current Times.</w:t>
          </w:r>
        </w:p>
      </w:sdtContent>
    </w:sdt>
    <w:p w14:paraId="7FC5BB93" w14:textId="5583F1A3" w:rsidR="008C503B" w:rsidRDefault="00A51F1A">
      <w:pPr>
        <w:pStyle w:val="Heading1"/>
      </w:pPr>
      <w:r>
        <w:t xml:space="preserve">Key </w:t>
      </w:r>
      <w:r w:rsidR="00BE4B14">
        <w:t>Skills</w:t>
      </w:r>
    </w:p>
    <w:p w14:paraId="7A17D37A" w14:textId="5ED1E619" w:rsidR="00A23552" w:rsidRDefault="00312C54" w:rsidP="003B61AF">
      <w:pPr>
        <w:pStyle w:val="ListParagraph"/>
        <w:numPr>
          <w:ilvl w:val="0"/>
          <w:numId w:val="25"/>
        </w:numPr>
      </w:pPr>
      <w:r>
        <w:t>Proficient in: Microsoft Word, Outlook, PowerPoint, and Excel</w:t>
      </w:r>
    </w:p>
    <w:p w14:paraId="035F49C2" w14:textId="449DC52A" w:rsidR="00312C54" w:rsidRDefault="00312C54" w:rsidP="00312C54">
      <w:pPr>
        <w:pStyle w:val="ListParagraph"/>
        <w:numPr>
          <w:ilvl w:val="0"/>
          <w:numId w:val="24"/>
        </w:numPr>
      </w:pPr>
      <w:r>
        <w:t>Took a four week seminar for intermediate Microsoft Office use</w:t>
      </w:r>
      <w:r w:rsidR="003B61AF">
        <w:t>rs</w:t>
      </w:r>
    </w:p>
    <w:p w14:paraId="46E440C8" w14:textId="77777777" w:rsidR="00312C54" w:rsidRDefault="00312C54" w:rsidP="003B61AF">
      <w:pPr>
        <w:pStyle w:val="ListParagraph"/>
        <w:numPr>
          <w:ilvl w:val="0"/>
          <w:numId w:val="26"/>
        </w:numPr>
      </w:pPr>
      <w:r>
        <w:t>Exceptional Leadership Abilities</w:t>
      </w:r>
    </w:p>
    <w:p w14:paraId="108BD0B2" w14:textId="56BD894B" w:rsidR="00312C54" w:rsidRDefault="00312C54" w:rsidP="00312C54">
      <w:pPr>
        <w:pStyle w:val="ListParagraph"/>
        <w:numPr>
          <w:ilvl w:val="0"/>
          <w:numId w:val="24"/>
        </w:numPr>
      </w:pPr>
      <w:r>
        <w:t>Graduate of UW-Eau Claire’s Leadership Academy,</w:t>
      </w:r>
      <w:r w:rsidR="003B61AF">
        <w:t xml:space="preserve"> Teacher’s Assistant for</w:t>
      </w:r>
      <w:r w:rsidR="00E71AE7">
        <w:t xml:space="preserve"> 200 level journalism class</w:t>
      </w:r>
      <w:r w:rsidR="003B61AF">
        <w:t>,</w:t>
      </w:r>
      <w:r>
        <w:t xml:space="preserve"> </w:t>
      </w:r>
      <w:r w:rsidR="00B772CC">
        <w:t>and Executive Board Member of TV-10</w:t>
      </w:r>
    </w:p>
    <w:p w14:paraId="163D9823" w14:textId="78C7DB1B" w:rsidR="00312C54" w:rsidRDefault="007F5222" w:rsidP="003B61AF">
      <w:pPr>
        <w:pStyle w:val="ListParagraph"/>
        <w:numPr>
          <w:ilvl w:val="0"/>
          <w:numId w:val="27"/>
        </w:numPr>
      </w:pPr>
      <w:r>
        <w:t xml:space="preserve">Strong </w:t>
      </w:r>
      <w:r w:rsidR="00312C54">
        <w:t>Verbal and Interpersonal Communication Skills</w:t>
      </w:r>
    </w:p>
    <w:p w14:paraId="0466F4D1" w14:textId="5941E573" w:rsidR="00312C54" w:rsidRDefault="007F5222" w:rsidP="003B61AF">
      <w:pPr>
        <w:pStyle w:val="ListParagraph"/>
        <w:numPr>
          <w:ilvl w:val="0"/>
          <w:numId w:val="27"/>
        </w:numPr>
      </w:pPr>
      <w:r>
        <w:t xml:space="preserve">Excellent </w:t>
      </w:r>
      <w:r w:rsidR="00312C54">
        <w:t>Social Media Management</w:t>
      </w:r>
      <w:r w:rsidR="003C1882">
        <w:t xml:space="preserve"> Skills</w:t>
      </w:r>
    </w:p>
    <w:p w14:paraId="0755B4A2" w14:textId="01AD3272" w:rsidR="00312C54" w:rsidRDefault="00312C54" w:rsidP="00312C54">
      <w:pPr>
        <w:pStyle w:val="ListParagraph"/>
        <w:numPr>
          <w:ilvl w:val="0"/>
          <w:numId w:val="24"/>
        </w:numPr>
      </w:pPr>
      <w:r>
        <w:t xml:space="preserve">Maintained </w:t>
      </w:r>
      <w:proofErr w:type="spellStart"/>
      <w:r>
        <w:t>WordPress</w:t>
      </w:r>
      <w:proofErr w:type="spellEnd"/>
      <w:r>
        <w:t xml:space="preserve"> blog for InsideEC.com and ran social media pages for TV-10, </w:t>
      </w:r>
      <w:proofErr w:type="spellStart"/>
      <w:r>
        <w:t>EnglishFest</w:t>
      </w:r>
      <w:proofErr w:type="spellEnd"/>
      <w:r>
        <w:t xml:space="preserve">, and The A.L. </w:t>
      </w:r>
      <w:proofErr w:type="spellStart"/>
      <w:r>
        <w:t>Schutzman</w:t>
      </w:r>
      <w:proofErr w:type="spellEnd"/>
      <w:r>
        <w:t xml:space="preserve"> Company</w:t>
      </w:r>
    </w:p>
    <w:p w14:paraId="73A1BDE3" w14:textId="4EA2B75E" w:rsidR="003B61AF" w:rsidRDefault="003B61AF" w:rsidP="003B61AF">
      <w:pPr>
        <w:pStyle w:val="ListParagraph"/>
        <w:numPr>
          <w:ilvl w:val="0"/>
          <w:numId w:val="28"/>
        </w:numPr>
      </w:pPr>
      <w:r>
        <w:t xml:space="preserve">Strong Creative Writing and Thinking </w:t>
      </w:r>
      <w:r w:rsidR="000B02D5">
        <w:t>Abilities</w:t>
      </w:r>
    </w:p>
    <w:p w14:paraId="5A109A45" w14:textId="2D4CCDC7" w:rsidR="003B61AF" w:rsidRDefault="003B61AF" w:rsidP="003B61AF">
      <w:pPr>
        <w:pStyle w:val="ListParagraph"/>
        <w:numPr>
          <w:ilvl w:val="0"/>
          <w:numId w:val="24"/>
        </w:numPr>
      </w:pPr>
      <w:r>
        <w:t>Read original work of written creative fiction at the Sigma Tau Delta International Honor English Society’s yearly convention, editorialist for student newspaper, and repor</w:t>
      </w:r>
      <w:r w:rsidR="00B772CC">
        <w:t>ted for two electronic student media outlets on campus</w:t>
      </w:r>
    </w:p>
    <w:p w14:paraId="43A1B295" w14:textId="53616F8F" w:rsidR="00B772CC" w:rsidRDefault="003C1882" w:rsidP="00B772CC">
      <w:pPr>
        <w:pStyle w:val="ListParagraph"/>
        <w:numPr>
          <w:ilvl w:val="0"/>
          <w:numId w:val="28"/>
        </w:numPr>
      </w:pPr>
      <w:r>
        <w:t>Outstanding</w:t>
      </w:r>
      <w:r w:rsidR="000B02D5">
        <w:t xml:space="preserve"> time management and</w:t>
      </w:r>
      <w:r>
        <w:t xml:space="preserve"> organizational skills</w:t>
      </w:r>
    </w:p>
    <w:p w14:paraId="6C74E853" w14:textId="77777777" w:rsidR="00312C54" w:rsidRDefault="00312C54" w:rsidP="00312C54"/>
    <w:p w14:paraId="7F18ECE6" w14:textId="7A451DE0" w:rsidR="00A23552" w:rsidRDefault="00A23552">
      <w:r w:rsidRPr="002C4561">
        <w:rPr>
          <w:b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Writing Portfolio Website: </w:t>
      </w:r>
      <w:r w:rsidRPr="00CE61B0">
        <w:rPr>
          <w:b/>
        </w:rPr>
        <w:t>www</w:t>
      </w:r>
      <w:r w:rsidRPr="00E3360E">
        <w:rPr>
          <w:b/>
        </w:rPr>
        <w:t>.catherinemwanzer.yolasite.com</w:t>
      </w:r>
    </w:p>
    <w:sectPr w:rsidR="00A23552" w:rsidSect="008C5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C8DC1" w14:textId="77777777" w:rsidR="0099051F" w:rsidRDefault="0099051F">
      <w:pPr>
        <w:spacing w:line="240" w:lineRule="auto"/>
      </w:pPr>
      <w:r>
        <w:separator/>
      </w:r>
    </w:p>
  </w:endnote>
  <w:endnote w:type="continuationSeparator" w:id="0">
    <w:p w14:paraId="1D461A59" w14:textId="77777777" w:rsidR="0099051F" w:rsidRDefault="00990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210D" w14:textId="77777777" w:rsidR="008336FA" w:rsidRDefault="008336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FBAB4" w14:textId="77777777" w:rsidR="008336FA" w:rsidRDefault="008336F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51098" w14:textId="77777777" w:rsidR="008336FA" w:rsidRDefault="008336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BCCF8" w14:textId="77777777" w:rsidR="0099051F" w:rsidRDefault="0099051F">
      <w:pPr>
        <w:spacing w:line="240" w:lineRule="auto"/>
      </w:pPr>
      <w:r>
        <w:separator/>
      </w:r>
    </w:p>
  </w:footnote>
  <w:footnote w:type="continuationSeparator" w:id="0">
    <w:p w14:paraId="47E82AD1" w14:textId="77777777" w:rsidR="0099051F" w:rsidRDefault="00990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5537E" w14:textId="77777777" w:rsidR="008336FA" w:rsidRDefault="008336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CAC43" w14:textId="77777777" w:rsidR="0099051F" w:rsidRDefault="0099051F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336FA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CAF4E" w14:textId="7A60FDFF" w:rsidR="0099051F" w:rsidRDefault="0099051F" w:rsidP="000B24E1">
    <w:pPr>
      <w:pStyle w:val="Title"/>
      <w:rPr>
        <w:sz w:val="48"/>
        <w:szCs w:val="48"/>
      </w:rPr>
    </w:pPr>
    <w:r w:rsidRPr="00103FC3">
      <w:rPr>
        <w:sz w:val="48"/>
        <w:szCs w:val="48"/>
      </w:rPr>
      <w:t>Catherine M. Wa</w:t>
    </w:r>
    <w:r>
      <w:rPr>
        <w:sz w:val="48"/>
        <w:szCs w:val="48"/>
      </w:rPr>
      <w:t>nzer</w:t>
    </w:r>
  </w:p>
  <w:p w14:paraId="25501EA1" w14:textId="38D9BE64" w:rsidR="0099051F" w:rsidRPr="000B24E1" w:rsidRDefault="0099051F" w:rsidP="000B24E1">
    <w:pPr>
      <w:pStyle w:val="Title"/>
      <w:rPr>
        <w:sz w:val="48"/>
        <w:szCs w:val="48"/>
      </w:rPr>
    </w:pPr>
    <w:bookmarkStart w:id="0" w:name="_GoBack"/>
    <w:bookmarkEnd w:id="0"/>
    <w:r w:rsidRPr="00103FC3">
      <w:rPr>
        <w:sz w:val="22"/>
        <w:szCs w:val="22"/>
      </w:rPr>
      <w:t>E-Mail: wanzercm@gmail.com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B450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525E76"/>
    <w:multiLevelType w:val="hybridMultilevel"/>
    <w:tmpl w:val="A0704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E3B31"/>
    <w:multiLevelType w:val="hybridMultilevel"/>
    <w:tmpl w:val="30CE9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24015"/>
    <w:multiLevelType w:val="hybridMultilevel"/>
    <w:tmpl w:val="598004B4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2106FF1"/>
    <w:multiLevelType w:val="hybridMultilevel"/>
    <w:tmpl w:val="6650A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46CF4"/>
    <w:multiLevelType w:val="hybridMultilevel"/>
    <w:tmpl w:val="8CEA8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591391"/>
    <w:multiLevelType w:val="hybridMultilevel"/>
    <w:tmpl w:val="F7D44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2596C"/>
    <w:multiLevelType w:val="hybridMultilevel"/>
    <w:tmpl w:val="9B3827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C8A"/>
    <w:multiLevelType w:val="hybridMultilevel"/>
    <w:tmpl w:val="CA56E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16D08"/>
    <w:multiLevelType w:val="hybridMultilevel"/>
    <w:tmpl w:val="29A4F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57502"/>
    <w:multiLevelType w:val="hybridMultilevel"/>
    <w:tmpl w:val="58C26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680EAB"/>
    <w:multiLevelType w:val="hybridMultilevel"/>
    <w:tmpl w:val="CC7E8C1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8FD33A0"/>
    <w:multiLevelType w:val="hybridMultilevel"/>
    <w:tmpl w:val="A2AA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6032D"/>
    <w:multiLevelType w:val="hybridMultilevel"/>
    <w:tmpl w:val="E71CD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0D0F47"/>
    <w:multiLevelType w:val="hybridMultilevel"/>
    <w:tmpl w:val="9EE41E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E6A5C"/>
    <w:multiLevelType w:val="hybridMultilevel"/>
    <w:tmpl w:val="1AF46CD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83966FC"/>
    <w:multiLevelType w:val="hybridMultilevel"/>
    <w:tmpl w:val="47109F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CE3"/>
    <w:multiLevelType w:val="hybridMultilevel"/>
    <w:tmpl w:val="15466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0"/>
  </w:num>
  <w:num w:numId="13">
    <w:abstractNumId w:val="25"/>
  </w:num>
  <w:num w:numId="14">
    <w:abstractNumId w:val="18"/>
  </w:num>
  <w:num w:numId="15">
    <w:abstractNumId w:val="13"/>
  </w:num>
  <w:num w:numId="16">
    <w:abstractNumId w:val="23"/>
  </w:num>
  <w:num w:numId="17">
    <w:abstractNumId w:val="11"/>
  </w:num>
  <w:num w:numId="18">
    <w:abstractNumId w:val="22"/>
  </w:num>
  <w:num w:numId="19">
    <w:abstractNumId w:val="12"/>
  </w:num>
  <w:num w:numId="20">
    <w:abstractNumId w:val="21"/>
  </w:num>
  <w:num w:numId="21">
    <w:abstractNumId w:val="26"/>
  </w:num>
  <w:num w:numId="22">
    <w:abstractNumId w:val="24"/>
  </w:num>
  <w:num w:numId="23">
    <w:abstractNumId w:val="10"/>
  </w:num>
  <w:num w:numId="24">
    <w:abstractNumId w:val="15"/>
  </w:num>
  <w:num w:numId="25">
    <w:abstractNumId w:val="27"/>
  </w:num>
  <w:num w:numId="26">
    <w:abstractNumId w:val="19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9177C"/>
    <w:rsid w:val="00036EA2"/>
    <w:rsid w:val="00054D38"/>
    <w:rsid w:val="00062B51"/>
    <w:rsid w:val="00064EBE"/>
    <w:rsid w:val="000801AD"/>
    <w:rsid w:val="000B02D5"/>
    <w:rsid w:val="000B24E1"/>
    <w:rsid w:val="00103FC3"/>
    <w:rsid w:val="00146310"/>
    <w:rsid w:val="001A3DF0"/>
    <w:rsid w:val="001A6C96"/>
    <w:rsid w:val="001A6EA5"/>
    <w:rsid w:val="0020610B"/>
    <w:rsid w:val="00246DC6"/>
    <w:rsid w:val="00267820"/>
    <w:rsid w:val="002750DA"/>
    <w:rsid w:val="0029177C"/>
    <w:rsid w:val="002C4561"/>
    <w:rsid w:val="00312C54"/>
    <w:rsid w:val="003204F7"/>
    <w:rsid w:val="003350E2"/>
    <w:rsid w:val="00340464"/>
    <w:rsid w:val="00361852"/>
    <w:rsid w:val="00365E35"/>
    <w:rsid w:val="003B61AF"/>
    <w:rsid w:val="003C1882"/>
    <w:rsid w:val="00406426"/>
    <w:rsid w:val="00412BF7"/>
    <w:rsid w:val="004469FF"/>
    <w:rsid w:val="00455ADF"/>
    <w:rsid w:val="004C4D04"/>
    <w:rsid w:val="004E0361"/>
    <w:rsid w:val="00553D40"/>
    <w:rsid w:val="00566828"/>
    <w:rsid w:val="005B520D"/>
    <w:rsid w:val="005F39A7"/>
    <w:rsid w:val="005F5A8E"/>
    <w:rsid w:val="006166BB"/>
    <w:rsid w:val="00620E50"/>
    <w:rsid w:val="00635811"/>
    <w:rsid w:val="00636CB7"/>
    <w:rsid w:val="00665674"/>
    <w:rsid w:val="00701D73"/>
    <w:rsid w:val="00752494"/>
    <w:rsid w:val="00763C3E"/>
    <w:rsid w:val="00774804"/>
    <w:rsid w:val="00790780"/>
    <w:rsid w:val="00795863"/>
    <w:rsid w:val="007F5222"/>
    <w:rsid w:val="00821407"/>
    <w:rsid w:val="008336FA"/>
    <w:rsid w:val="00841E43"/>
    <w:rsid w:val="00872830"/>
    <w:rsid w:val="00874028"/>
    <w:rsid w:val="008B0620"/>
    <w:rsid w:val="008B4130"/>
    <w:rsid w:val="008C503B"/>
    <w:rsid w:val="008C7B2B"/>
    <w:rsid w:val="008E0DDF"/>
    <w:rsid w:val="009448D8"/>
    <w:rsid w:val="0099051F"/>
    <w:rsid w:val="00995EAB"/>
    <w:rsid w:val="00996593"/>
    <w:rsid w:val="009C34FE"/>
    <w:rsid w:val="009F4C10"/>
    <w:rsid w:val="00A23552"/>
    <w:rsid w:val="00A3563C"/>
    <w:rsid w:val="00A51F1A"/>
    <w:rsid w:val="00A75EA0"/>
    <w:rsid w:val="00B40300"/>
    <w:rsid w:val="00B41807"/>
    <w:rsid w:val="00B6588D"/>
    <w:rsid w:val="00B7093F"/>
    <w:rsid w:val="00B772CC"/>
    <w:rsid w:val="00BE4B14"/>
    <w:rsid w:val="00BF420B"/>
    <w:rsid w:val="00C03D55"/>
    <w:rsid w:val="00C425B6"/>
    <w:rsid w:val="00CE61B0"/>
    <w:rsid w:val="00CE6CAA"/>
    <w:rsid w:val="00CF7C11"/>
    <w:rsid w:val="00DB065E"/>
    <w:rsid w:val="00DB445B"/>
    <w:rsid w:val="00DB6E52"/>
    <w:rsid w:val="00E039FD"/>
    <w:rsid w:val="00E10419"/>
    <w:rsid w:val="00E21238"/>
    <w:rsid w:val="00E3360E"/>
    <w:rsid w:val="00E50562"/>
    <w:rsid w:val="00E60105"/>
    <w:rsid w:val="00E63619"/>
    <w:rsid w:val="00E71AE7"/>
    <w:rsid w:val="00F64438"/>
    <w:rsid w:val="00F83289"/>
    <w:rsid w:val="00F90336"/>
    <w:rsid w:val="00F923FD"/>
    <w:rsid w:val="00F92B68"/>
    <w:rsid w:val="00FC4708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934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Simp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3AE26A9CA31D4EA4A14794B56B3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4ACD-6C19-0441-899F-7D6AA0D989B8}"/>
      </w:docPartPr>
      <w:docPartBody>
        <w:p w:rsidR="008E037F" w:rsidRDefault="008E037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8E037F" w:rsidRDefault="008E037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8E037F" w:rsidRDefault="008E037F">
          <w:pPr>
            <w:pStyle w:val="B13AE26A9CA31D4EA4A14794B56B31C6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B2EF97B9D6AD7A4FAB9C9BB5301F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28A9-D44E-B14E-B3ED-426ECA040043}"/>
      </w:docPartPr>
      <w:docPartBody>
        <w:p w:rsidR="008E037F" w:rsidRDefault="008E037F">
          <w:pPr>
            <w:pStyle w:val="B2EF97B9D6AD7A4FAB9C9BB5301F50F9"/>
          </w:pPr>
          <w:r>
            <w:t>Lorem ipsum dolor</w:t>
          </w:r>
        </w:p>
      </w:docPartBody>
    </w:docPart>
    <w:docPart>
      <w:docPartPr>
        <w:name w:val="E5DB2596590EDE438F4FDF8B534A8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715A-B178-B144-9674-92A4A16D8694}"/>
      </w:docPartPr>
      <w:docPartBody>
        <w:p w:rsidR="008E037F" w:rsidRDefault="008E037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8E037F" w:rsidRDefault="008E037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8E037F" w:rsidRDefault="008E037F">
          <w:pPr>
            <w:pStyle w:val="E5DB2596590EDE438F4FDF8B534A82FB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A44D1F7B6C88C74AACC8D94B7984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A10A-FC21-8D41-B354-1CF7E7A3B77C}"/>
      </w:docPartPr>
      <w:docPartBody>
        <w:p w:rsidR="008E037F" w:rsidRDefault="008E037F">
          <w:pPr>
            <w:pStyle w:val="A44D1F7B6C88C74AACC8D94B79844F99"/>
          </w:pPr>
          <w:r>
            <w:t>Aliquam dapibus.</w:t>
          </w:r>
        </w:p>
      </w:docPartBody>
    </w:docPart>
    <w:docPart>
      <w:docPartPr>
        <w:name w:val="B545D19ACD128A4EBA0B494F7382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D592-4495-7845-B414-319CF1DB8AB9}"/>
      </w:docPartPr>
      <w:docPartBody>
        <w:p w:rsidR="008E037F" w:rsidRDefault="008E037F">
          <w:pPr>
            <w:pStyle w:val="B545D19ACD128A4EBA0B494F73826E17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1324EB93D534EC45A8FE7E309460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0FDF-3860-E549-BD5C-09793C76D107}"/>
      </w:docPartPr>
      <w:docPartBody>
        <w:p w:rsidR="008E037F" w:rsidRDefault="008E037F">
          <w:pPr>
            <w:pStyle w:val="1324EB93D534EC45A8FE7E30946044B5"/>
          </w:pPr>
          <w:r>
            <w:t>Aliquam dapibus.</w:t>
          </w:r>
        </w:p>
      </w:docPartBody>
    </w:docPart>
    <w:docPart>
      <w:docPartPr>
        <w:name w:val="2023E8DCD4955E4CA1E2F6DDF82F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3566-8B12-CB4D-B459-E808E5497521}"/>
      </w:docPartPr>
      <w:docPartBody>
        <w:p w:rsidR="008E037F" w:rsidRDefault="008E037F">
          <w:pPr>
            <w:pStyle w:val="2023E8DCD4955E4CA1E2F6DDF82FAA38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68DF768E1E1B6845B078DD036174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86C7-F6D9-5B45-9640-26A2658CC049}"/>
      </w:docPartPr>
      <w:docPartBody>
        <w:p w:rsidR="008E037F" w:rsidRDefault="008E037F" w:rsidP="008E037F">
          <w:pPr>
            <w:pStyle w:val="68DF768E1E1B6845B078DD036174F421"/>
          </w:pPr>
          <w:r>
            <w:t>Lorem ipsum dolor</w:t>
          </w:r>
        </w:p>
      </w:docPartBody>
    </w:docPart>
    <w:docPart>
      <w:docPartPr>
        <w:name w:val="9E41214872D21842B37B6E778B8B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0FBB-1FB0-6C4A-B1E4-F51F19AC2770}"/>
      </w:docPartPr>
      <w:docPartBody>
        <w:p w:rsidR="007B2786" w:rsidRDefault="00E503CF" w:rsidP="00E503CF">
          <w:pPr>
            <w:pStyle w:val="9E41214872D21842B37B6E778B8BC911"/>
          </w:pPr>
          <w:r>
            <w:t>Lorem ipsum dolor</w:t>
          </w:r>
        </w:p>
      </w:docPartBody>
    </w:docPart>
    <w:docPart>
      <w:docPartPr>
        <w:name w:val="B8D0AB5A77669B419A8128B9B3BB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8D0B7-FCA2-6748-B4AE-E8C494F2E39B}"/>
      </w:docPartPr>
      <w:docPartBody>
        <w:p w:rsidR="00332A01" w:rsidRDefault="00332A01" w:rsidP="00332A01">
          <w:pPr>
            <w:pStyle w:val="B8D0AB5A77669B419A8128B9B3BB95D6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7F"/>
    <w:rsid w:val="00026A9D"/>
    <w:rsid w:val="00332A01"/>
    <w:rsid w:val="005025C9"/>
    <w:rsid w:val="007B2786"/>
    <w:rsid w:val="008E037F"/>
    <w:rsid w:val="00E503CF"/>
    <w:rsid w:val="00E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8343ABC707834F428CE121F64DAF4FC9">
    <w:name w:val="8343ABC707834F428CE121F64DAF4FC9"/>
  </w:style>
  <w:style w:type="paragraph" w:customStyle="1" w:styleId="D2A98B708FFFF545BB4EBA5F481D6031">
    <w:name w:val="D2A98B708FFFF545BB4EBA5F481D6031"/>
  </w:style>
  <w:style w:type="paragraph" w:styleId="ListBullet">
    <w:name w:val="List Bullet"/>
    <w:basedOn w:val="Normal"/>
    <w:rsid w:val="008E037F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B13AE26A9CA31D4EA4A14794B56B31C6">
    <w:name w:val="B13AE26A9CA31D4EA4A14794B56B31C6"/>
  </w:style>
  <w:style w:type="paragraph" w:customStyle="1" w:styleId="B2EF97B9D6AD7A4FAB9C9BB5301F50F9">
    <w:name w:val="B2EF97B9D6AD7A4FAB9C9BB5301F50F9"/>
  </w:style>
  <w:style w:type="paragraph" w:customStyle="1" w:styleId="E5DB2596590EDE438F4FDF8B534A82FB">
    <w:name w:val="E5DB2596590EDE438F4FDF8B534A82FB"/>
  </w:style>
  <w:style w:type="paragraph" w:customStyle="1" w:styleId="A44D1F7B6C88C74AACC8D94B79844F99">
    <w:name w:val="A44D1F7B6C88C74AACC8D94B79844F99"/>
  </w:style>
  <w:style w:type="paragraph" w:customStyle="1" w:styleId="B545D19ACD128A4EBA0B494F73826E17">
    <w:name w:val="B545D19ACD128A4EBA0B494F73826E17"/>
  </w:style>
  <w:style w:type="paragraph" w:customStyle="1" w:styleId="1324EB93D534EC45A8FE7E30946044B5">
    <w:name w:val="1324EB93D534EC45A8FE7E30946044B5"/>
  </w:style>
  <w:style w:type="paragraph" w:customStyle="1" w:styleId="2023E8DCD4955E4CA1E2F6DDF82FAA38">
    <w:name w:val="2023E8DCD4955E4CA1E2F6DDF82FAA38"/>
  </w:style>
  <w:style w:type="paragraph" w:customStyle="1" w:styleId="9CAE31B22516184596CE963E7633BCA6">
    <w:name w:val="9CAE31B22516184596CE963E7633BCA6"/>
  </w:style>
  <w:style w:type="paragraph" w:customStyle="1" w:styleId="68DF768E1E1B6845B078DD036174F421">
    <w:name w:val="68DF768E1E1B6845B078DD036174F421"/>
    <w:rsid w:val="008E037F"/>
  </w:style>
  <w:style w:type="paragraph" w:customStyle="1" w:styleId="48F85172E2642C46A5C4FCD713BACD7D">
    <w:name w:val="48F85172E2642C46A5C4FCD713BACD7D"/>
    <w:rsid w:val="008E037F"/>
  </w:style>
  <w:style w:type="paragraph" w:customStyle="1" w:styleId="523A9D81F9CC00499D7E0219B7C74855">
    <w:name w:val="523A9D81F9CC00499D7E0219B7C74855"/>
    <w:rsid w:val="008E037F"/>
  </w:style>
  <w:style w:type="paragraph" w:customStyle="1" w:styleId="9E41214872D21842B37B6E778B8BC911">
    <w:name w:val="9E41214872D21842B37B6E778B8BC911"/>
    <w:rsid w:val="00E503CF"/>
  </w:style>
  <w:style w:type="paragraph" w:customStyle="1" w:styleId="A8C61431A9E90740BBA3AAC5C196B80B">
    <w:name w:val="A8C61431A9E90740BBA3AAC5C196B80B"/>
    <w:rsid w:val="00E503CF"/>
  </w:style>
  <w:style w:type="paragraph" w:customStyle="1" w:styleId="B8D0AB5A77669B419A8128B9B3BB95D6">
    <w:name w:val="B8D0AB5A77669B419A8128B9B3BB95D6"/>
    <w:rsid w:val="00332A0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8343ABC707834F428CE121F64DAF4FC9">
    <w:name w:val="8343ABC707834F428CE121F64DAF4FC9"/>
  </w:style>
  <w:style w:type="paragraph" w:customStyle="1" w:styleId="D2A98B708FFFF545BB4EBA5F481D6031">
    <w:name w:val="D2A98B708FFFF545BB4EBA5F481D6031"/>
  </w:style>
  <w:style w:type="paragraph" w:styleId="ListBullet">
    <w:name w:val="List Bullet"/>
    <w:basedOn w:val="Normal"/>
    <w:rsid w:val="008E037F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B13AE26A9CA31D4EA4A14794B56B31C6">
    <w:name w:val="B13AE26A9CA31D4EA4A14794B56B31C6"/>
  </w:style>
  <w:style w:type="paragraph" w:customStyle="1" w:styleId="B2EF97B9D6AD7A4FAB9C9BB5301F50F9">
    <w:name w:val="B2EF97B9D6AD7A4FAB9C9BB5301F50F9"/>
  </w:style>
  <w:style w:type="paragraph" w:customStyle="1" w:styleId="E5DB2596590EDE438F4FDF8B534A82FB">
    <w:name w:val="E5DB2596590EDE438F4FDF8B534A82FB"/>
  </w:style>
  <w:style w:type="paragraph" w:customStyle="1" w:styleId="A44D1F7B6C88C74AACC8D94B79844F99">
    <w:name w:val="A44D1F7B6C88C74AACC8D94B79844F99"/>
  </w:style>
  <w:style w:type="paragraph" w:customStyle="1" w:styleId="B545D19ACD128A4EBA0B494F73826E17">
    <w:name w:val="B545D19ACD128A4EBA0B494F73826E17"/>
  </w:style>
  <w:style w:type="paragraph" w:customStyle="1" w:styleId="1324EB93D534EC45A8FE7E30946044B5">
    <w:name w:val="1324EB93D534EC45A8FE7E30946044B5"/>
  </w:style>
  <w:style w:type="paragraph" w:customStyle="1" w:styleId="2023E8DCD4955E4CA1E2F6DDF82FAA38">
    <w:name w:val="2023E8DCD4955E4CA1E2F6DDF82FAA38"/>
  </w:style>
  <w:style w:type="paragraph" w:customStyle="1" w:styleId="9CAE31B22516184596CE963E7633BCA6">
    <w:name w:val="9CAE31B22516184596CE963E7633BCA6"/>
  </w:style>
  <w:style w:type="paragraph" w:customStyle="1" w:styleId="68DF768E1E1B6845B078DD036174F421">
    <w:name w:val="68DF768E1E1B6845B078DD036174F421"/>
    <w:rsid w:val="008E037F"/>
  </w:style>
  <w:style w:type="paragraph" w:customStyle="1" w:styleId="48F85172E2642C46A5C4FCD713BACD7D">
    <w:name w:val="48F85172E2642C46A5C4FCD713BACD7D"/>
    <w:rsid w:val="008E037F"/>
  </w:style>
  <w:style w:type="paragraph" w:customStyle="1" w:styleId="523A9D81F9CC00499D7E0219B7C74855">
    <w:name w:val="523A9D81F9CC00499D7E0219B7C74855"/>
    <w:rsid w:val="008E037F"/>
  </w:style>
  <w:style w:type="paragraph" w:customStyle="1" w:styleId="9E41214872D21842B37B6E778B8BC911">
    <w:name w:val="9E41214872D21842B37B6E778B8BC911"/>
    <w:rsid w:val="00E503CF"/>
  </w:style>
  <w:style w:type="paragraph" w:customStyle="1" w:styleId="A8C61431A9E90740BBA3AAC5C196B80B">
    <w:name w:val="A8C61431A9E90740BBA3AAC5C196B80B"/>
    <w:rsid w:val="00E503CF"/>
  </w:style>
  <w:style w:type="paragraph" w:customStyle="1" w:styleId="B8D0AB5A77669B419A8128B9B3BB95D6">
    <w:name w:val="B8D0AB5A77669B419A8128B9B3BB95D6"/>
    <w:rsid w:val="00332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D423A-289E-6C43-95D0-15DA2E43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Resume.dotx</Template>
  <TotalTime>0</TotalTime>
  <Pages>3</Pages>
  <Words>778</Words>
  <Characters>4439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5207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Wanzer</dc:creator>
  <cp:keywords/>
  <dc:description/>
  <cp:lastModifiedBy>Katie Wanzer</cp:lastModifiedBy>
  <cp:revision>2</cp:revision>
  <cp:lastPrinted>2013-05-06T11:32:00Z</cp:lastPrinted>
  <dcterms:created xsi:type="dcterms:W3CDTF">2013-09-06T14:10:00Z</dcterms:created>
  <dcterms:modified xsi:type="dcterms:W3CDTF">2013-09-06T14:10:00Z</dcterms:modified>
  <cp:category/>
</cp:coreProperties>
</file>